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87" w:rsidRPr="00E17287" w:rsidRDefault="00E17287" w:rsidP="00E17287">
      <w:pPr>
        <w:rPr>
          <w:b/>
          <w:sz w:val="26"/>
          <w:szCs w:val="26"/>
        </w:rPr>
      </w:pPr>
      <w:r w:rsidRPr="00E17287">
        <w:rPr>
          <w:b/>
          <w:sz w:val="26"/>
          <w:szCs w:val="26"/>
        </w:rPr>
        <w:t xml:space="preserve">Załącznik nr </w:t>
      </w:r>
      <w:r w:rsidR="00324D46">
        <w:rPr>
          <w:b/>
          <w:sz w:val="26"/>
          <w:szCs w:val="26"/>
        </w:rPr>
        <w:t>2a</w:t>
      </w:r>
      <w:r w:rsidRPr="00E17287">
        <w:rPr>
          <w:b/>
          <w:sz w:val="26"/>
          <w:szCs w:val="26"/>
        </w:rPr>
        <w:t xml:space="preserve"> – </w:t>
      </w:r>
      <w:r w:rsidR="00324D46">
        <w:rPr>
          <w:b/>
          <w:sz w:val="26"/>
          <w:szCs w:val="26"/>
        </w:rPr>
        <w:t>Formularz cenowy (załącznik do formularza ofertowego)</w:t>
      </w:r>
      <w:r w:rsidRPr="00E17287">
        <w:rPr>
          <w:b/>
          <w:sz w:val="26"/>
          <w:szCs w:val="26"/>
        </w:rPr>
        <w:t xml:space="preserve"> </w:t>
      </w:r>
    </w:p>
    <w:p w:rsidR="00426BD0" w:rsidRDefault="00E17287" w:rsidP="00F923D7">
      <w:pPr>
        <w:spacing w:after="0"/>
        <w:jc w:val="center"/>
        <w:rPr>
          <w:rFonts w:eastAsia="Andale Sans UI"/>
          <w:b/>
          <w:kern w:val="1"/>
          <w:sz w:val="28"/>
          <w:szCs w:val="28"/>
          <w:lang w:eastAsia="pl-PL"/>
        </w:rPr>
      </w:pPr>
      <w:r w:rsidRPr="00E17287">
        <w:rPr>
          <w:rFonts w:eastAsia="Andale Sans UI"/>
          <w:b/>
          <w:kern w:val="1"/>
          <w:sz w:val="28"/>
          <w:szCs w:val="28"/>
          <w:lang w:eastAsia="pl-PL"/>
        </w:rPr>
        <w:t>Zakup, dostawa i montaż komputer</w:t>
      </w:r>
      <w:r w:rsidR="00BD311D">
        <w:rPr>
          <w:rFonts w:eastAsia="Andale Sans UI"/>
          <w:b/>
          <w:kern w:val="1"/>
          <w:sz w:val="28"/>
          <w:szCs w:val="28"/>
          <w:lang w:eastAsia="pl-PL"/>
        </w:rPr>
        <w:t>ów</w:t>
      </w:r>
      <w:r w:rsidRPr="00E17287">
        <w:rPr>
          <w:rFonts w:eastAsia="Andale Sans UI"/>
          <w:b/>
          <w:kern w:val="1"/>
          <w:sz w:val="28"/>
          <w:szCs w:val="28"/>
          <w:lang w:eastAsia="pl-PL"/>
        </w:rPr>
        <w:t xml:space="preserve"> wraz z oprogramowaniem do Szkoły Podstawowej im. H. Sienkiewicza w Wiśniowej Górze</w:t>
      </w:r>
      <w:r w:rsidR="00C41682">
        <w:rPr>
          <w:rFonts w:eastAsia="Andale Sans UI"/>
          <w:b/>
          <w:kern w:val="1"/>
          <w:sz w:val="28"/>
          <w:szCs w:val="28"/>
          <w:lang w:eastAsia="pl-PL"/>
        </w:rPr>
        <w:t>,</w:t>
      </w:r>
      <w:r w:rsidRPr="00E17287">
        <w:rPr>
          <w:rFonts w:eastAsia="Andale Sans UI"/>
          <w:b/>
          <w:kern w:val="1"/>
          <w:sz w:val="28"/>
          <w:szCs w:val="28"/>
          <w:lang w:eastAsia="pl-PL"/>
        </w:rPr>
        <w:t xml:space="preserve"> ul. Tuszyńska 32</w:t>
      </w:r>
    </w:p>
    <w:p w:rsidR="00F923D7" w:rsidRPr="00F923D7" w:rsidRDefault="00F923D7" w:rsidP="00F923D7">
      <w:pPr>
        <w:spacing w:after="0"/>
        <w:jc w:val="center"/>
        <w:rPr>
          <w:rFonts w:eastAsia="Andale Sans UI"/>
          <w:b/>
          <w:kern w:val="1"/>
          <w:sz w:val="28"/>
          <w:szCs w:val="28"/>
          <w:lang w:eastAsia="pl-PL"/>
        </w:rPr>
      </w:pPr>
    </w:p>
    <w:tbl>
      <w:tblPr>
        <w:tblStyle w:val="Tabela-Siatka"/>
        <w:tblW w:w="51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1984"/>
        <w:gridCol w:w="3404"/>
        <w:gridCol w:w="1134"/>
        <w:gridCol w:w="1559"/>
        <w:gridCol w:w="1699"/>
        <w:gridCol w:w="1135"/>
        <w:gridCol w:w="1418"/>
      </w:tblGrid>
      <w:tr w:rsidR="00864F83" w:rsidTr="009659B1">
        <w:tc>
          <w:tcPr>
            <w:tcW w:w="566" w:type="dxa"/>
          </w:tcPr>
          <w:p w:rsidR="00864F83" w:rsidRPr="00864F83" w:rsidRDefault="00864F83" w:rsidP="00A61C56">
            <w:pPr>
              <w:rPr>
                <w:b/>
                <w:sz w:val="24"/>
                <w:szCs w:val="24"/>
              </w:rPr>
            </w:pPr>
            <w:r w:rsidRPr="00864F8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44" w:type="dxa"/>
          </w:tcPr>
          <w:p w:rsidR="00864F83" w:rsidRPr="00864F83" w:rsidRDefault="00864F83" w:rsidP="00DD57A5">
            <w:pPr>
              <w:rPr>
                <w:b/>
                <w:sz w:val="24"/>
                <w:szCs w:val="24"/>
              </w:rPr>
            </w:pPr>
            <w:r w:rsidRPr="00864F83">
              <w:rPr>
                <w:b/>
                <w:sz w:val="24"/>
                <w:szCs w:val="24"/>
              </w:rPr>
              <w:t>Nazwa sprzętu/ Parametry wymagane</w:t>
            </w:r>
          </w:p>
        </w:tc>
        <w:tc>
          <w:tcPr>
            <w:tcW w:w="5388" w:type="dxa"/>
            <w:gridSpan w:val="2"/>
          </w:tcPr>
          <w:p w:rsidR="00864F83" w:rsidRPr="00864F83" w:rsidRDefault="00864F83" w:rsidP="00A61C56">
            <w:pPr>
              <w:rPr>
                <w:b/>
                <w:sz w:val="24"/>
                <w:szCs w:val="24"/>
              </w:rPr>
            </w:pPr>
            <w:r w:rsidRPr="00864F83">
              <w:rPr>
                <w:b/>
                <w:sz w:val="24"/>
                <w:szCs w:val="24"/>
              </w:rPr>
              <w:t>Parametry oferowane (nazwa producenta, typ, parametry techniczne, itp.)</w:t>
            </w:r>
          </w:p>
        </w:tc>
        <w:tc>
          <w:tcPr>
            <w:tcW w:w="1134" w:type="dxa"/>
          </w:tcPr>
          <w:p w:rsidR="00864F83" w:rsidRPr="00864F83" w:rsidRDefault="00864F83" w:rsidP="00864F83">
            <w:pPr>
              <w:jc w:val="center"/>
              <w:rPr>
                <w:b/>
                <w:sz w:val="24"/>
                <w:szCs w:val="24"/>
              </w:rPr>
            </w:pPr>
            <w:r w:rsidRPr="00864F83">
              <w:rPr>
                <w:b/>
                <w:sz w:val="24"/>
                <w:szCs w:val="24"/>
              </w:rPr>
              <w:t>Ilość sztuk</w:t>
            </w:r>
          </w:p>
        </w:tc>
        <w:tc>
          <w:tcPr>
            <w:tcW w:w="1559" w:type="dxa"/>
          </w:tcPr>
          <w:p w:rsidR="00864F83" w:rsidRPr="00864F83" w:rsidRDefault="00864F83" w:rsidP="00864F83">
            <w:pPr>
              <w:jc w:val="center"/>
              <w:rPr>
                <w:b/>
                <w:sz w:val="24"/>
                <w:szCs w:val="24"/>
              </w:rPr>
            </w:pPr>
            <w:r w:rsidRPr="00864F83">
              <w:rPr>
                <w:b/>
                <w:sz w:val="24"/>
                <w:szCs w:val="24"/>
              </w:rPr>
              <w:t>Cena jednostkowa netto</w:t>
            </w:r>
          </w:p>
          <w:p w:rsidR="00864F83" w:rsidRPr="00864F83" w:rsidRDefault="00864F83" w:rsidP="00864F8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4F83">
              <w:rPr>
                <w:b/>
                <w:sz w:val="24"/>
                <w:szCs w:val="24"/>
              </w:rPr>
              <w:t>zł</w:t>
            </w:r>
            <w:proofErr w:type="gramEnd"/>
          </w:p>
        </w:tc>
        <w:tc>
          <w:tcPr>
            <w:tcW w:w="1699" w:type="dxa"/>
          </w:tcPr>
          <w:p w:rsidR="00864F83" w:rsidRPr="00864F83" w:rsidRDefault="00864F83" w:rsidP="00864F83">
            <w:pPr>
              <w:jc w:val="center"/>
              <w:rPr>
                <w:b/>
                <w:sz w:val="24"/>
                <w:szCs w:val="24"/>
              </w:rPr>
            </w:pPr>
            <w:r w:rsidRPr="00864F83">
              <w:rPr>
                <w:b/>
                <w:sz w:val="24"/>
                <w:szCs w:val="24"/>
              </w:rPr>
              <w:t>Wartość ogółem</w:t>
            </w:r>
          </w:p>
          <w:p w:rsidR="00864F83" w:rsidRPr="00864F83" w:rsidRDefault="00864F83" w:rsidP="00864F8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4F83">
              <w:rPr>
                <w:b/>
                <w:sz w:val="24"/>
                <w:szCs w:val="24"/>
              </w:rPr>
              <w:t>netto</w:t>
            </w:r>
            <w:proofErr w:type="gramEnd"/>
            <w:r w:rsidRPr="00864F83">
              <w:rPr>
                <w:b/>
                <w:sz w:val="24"/>
                <w:szCs w:val="24"/>
              </w:rPr>
              <w:t xml:space="preserve"> zł</w:t>
            </w:r>
          </w:p>
          <w:p w:rsidR="00864F83" w:rsidRPr="00864F83" w:rsidRDefault="00864F83" w:rsidP="00864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64F83" w:rsidRPr="00864F83" w:rsidRDefault="00864F83" w:rsidP="00A61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 w %</w:t>
            </w:r>
          </w:p>
        </w:tc>
        <w:tc>
          <w:tcPr>
            <w:tcW w:w="1418" w:type="dxa"/>
          </w:tcPr>
          <w:p w:rsidR="00864F83" w:rsidRPr="00864F83" w:rsidRDefault="00864F83" w:rsidP="00864F83">
            <w:pPr>
              <w:jc w:val="center"/>
              <w:rPr>
                <w:b/>
                <w:sz w:val="24"/>
                <w:szCs w:val="24"/>
              </w:rPr>
            </w:pPr>
            <w:r w:rsidRPr="00864F83">
              <w:rPr>
                <w:b/>
                <w:sz w:val="24"/>
                <w:szCs w:val="24"/>
              </w:rPr>
              <w:t>Wartość ogółem</w:t>
            </w:r>
          </w:p>
          <w:p w:rsidR="00864F83" w:rsidRPr="00864F83" w:rsidRDefault="00864F83" w:rsidP="00864F8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brutto</w:t>
            </w:r>
            <w:proofErr w:type="gramEnd"/>
            <w:r w:rsidRPr="00864F83">
              <w:rPr>
                <w:b/>
                <w:sz w:val="24"/>
                <w:szCs w:val="24"/>
              </w:rPr>
              <w:t xml:space="preserve"> zł</w:t>
            </w:r>
          </w:p>
          <w:p w:rsidR="00864F83" w:rsidRDefault="00864F83" w:rsidP="00864F83">
            <w:pPr>
              <w:rPr>
                <w:b/>
                <w:sz w:val="24"/>
                <w:szCs w:val="24"/>
              </w:rPr>
            </w:pPr>
          </w:p>
        </w:tc>
      </w:tr>
      <w:tr w:rsidR="00C41682" w:rsidTr="009659B1">
        <w:tc>
          <w:tcPr>
            <w:tcW w:w="566" w:type="dxa"/>
            <w:vMerge w:val="restart"/>
          </w:tcPr>
          <w:p w:rsidR="00C41682" w:rsidRPr="00864F83" w:rsidRDefault="00C41682" w:rsidP="00A61C56">
            <w:pPr>
              <w:rPr>
                <w:b/>
                <w:sz w:val="24"/>
                <w:szCs w:val="24"/>
              </w:rPr>
            </w:pPr>
            <w:r w:rsidRPr="00864F83">
              <w:rPr>
                <w:b/>
                <w:sz w:val="24"/>
                <w:szCs w:val="24"/>
              </w:rPr>
              <w:t xml:space="preserve"> </w:t>
            </w:r>
          </w:p>
          <w:p w:rsidR="00C41682" w:rsidRPr="00864F83" w:rsidRDefault="00C41682" w:rsidP="00DD57A5">
            <w:pPr>
              <w:jc w:val="center"/>
              <w:rPr>
                <w:b/>
                <w:sz w:val="24"/>
                <w:szCs w:val="24"/>
              </w:rPr>
            </w:pPr>
            <w:r w:rsidRPr="00864F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C41682" w:rsidRPr="00864F83" w:rsidRDefault="00C41682" w:rsidP="00DD57A5">
            <w:pPr>
              <w:jc w:val="center"/>
              <w:rPr>
                <w:b/>
                <w:sz w:val="24"/>
                <w:szCs w:val="24"/>
              </w:rPr>
            </w:pPr>
          </w:p>
          <w:p w:rsidR="00C41682" w:rsidRPr="00864F83" w:rsidRDefault="00C41682" w:rsidP="00DD57A5">
            <w:pPr>
              <w:jc w:val="center"/>
              <w:rPr>
                <w:b/>
                <w:sz w:val="24"/>
                <w:szCs w:val="24"/>
              </w:rPr>
            </w:pPr>
            <w:r w:rsidRPr="00864F83">
              <w:rPr>
                <w:b/>
                <w:sz w:val="24"/>
                <w:szCs w:val="24"/>
              </w:rPr>
              <w:t>Komputer</w:t>
            </w:r>
          </w:p>
          <w:p w:rsidR="00C41682" w:rsidRPr="00864F83" w:rsidRDefault="00C41682" w:rsidP="00DD57A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4F83">
              <w:rPr>
                <w:b/>
                <w:sz w:val="24"/>
                <w:szCs w:val="24"/>
              </w:rPr>
              <w:t>All</w:t>
            </w:r>
            <w:proofErr w:type="spellEnd"/>
            <w:r w:rsidRPr="00864F83">
              <w:rPr>
                <w:b/>
                <w:sz w:val="24"/>
                <w:szCs w:val="24"/>
              </w:rPr>
              <w:t>-in-one</w:t>
            </w:r>
          </w:p>
        </w:tc>
        <w:tc>
          <w:tcPr>
            <w:tcW w:w="1984" w:type="dxa"/>
          </w:tcPr>
          <w:p w:rsidR="00C41682" w:rsidRPr="00C41682" w:rsidRDefault="00C41682" w:rsidP="00A61C56">
            <w:pPr>
              <w:rPr>
                <w:b/>
                <w:sz w:val="24"/>
                <w:szCs w:val="24"/>
              </w:rPr>
            </w:pPr>
            <w:r w:rsidRPr="00C41682">
              <w:rPr>
                <w:b/>
                <w:sz w:val="24"/>
                <w:szCs w:val="24"/>
              </w:rPr>
              <w:t>Typ</w:t>
            </w:r>
          </w:p>
        </w:tc>
        <w:tc>
          <w:tcPr>
            <w:tcW w:w="3404" w:type="dxa"/>
          </w:tcPr>
          <w:p w:rsidR="00C41682" w:rsidRPr="00C41682" w:rsidRDefault="00C41682" w:rsidP="00A61C56">
            <w:pPr>
              <w:rPr>
                <w:sz w:val="24"/>
                <w:szCs w:val="24"/>
              </w:rPr>
            </w:pPr>
            <w:r w:rsidRPr="00C41682">
              <w:rPr>
                <w:sz w:val="24"/>
                <w:szCs w:val="24"/>
              </w:rPr>
              <w:t>Producent: …………………………………….</w:t>
            </w:r>
          </w:p>
          <w:p w:rsidR="00C41682" w:rsidRPr="00C41682" w:rsidRDefault="00C41682" w:rsidP="00A61C56">
            <w:pPr>
              <w:rPr>
                <w:sz w:val="24"/>
                <w:szCs w:val="24"/>
              </w:rPr>
            </w:pPr>
            <w:r w:rsidRPr="00C41682">
              <w:rPr>
                <w:sz w:val="24"/>
                <w:szCs w:val="24"/>
              </w:rPr>
              <w:t>Symbol: …………………………………………</w:t>
            </w:r>
          </w:p>
          <w:p w:rsidR="00C41682" w:rsidRPr="00C41682" w:rsidRDefault="00C41682" w:rsidP="00A61C56">
            <w:pPr>
              <w:rPr>
                <w:sz w:val="24"/>
                <w:szCs w:val="24"/>
              </w:rPr>
            </w:pPr>
            <w:r w:rsidRPr="00C41682">
              <w:rPr>
                <w:sz w:val="24"/>
                <w:szCs w:val="24"/>
              </w:rPr>
              <w:t>Model: …………………….……………………</w:t>
            </w:r>
          </w:p>
        </w:tc>
        <w:tc>
          <w:tcPr>
            <w:tcW w:w="1134" w:type="dxa"/>
            <w:vMerge w:val="restart"/>
          </w:tcPr>
          <w:p w:rsidR="00C41682" w:rsidRPr="00864F83" w:rsidRDefault="00C41682" w:rsidP="00864F83">
            <w:pPr>
              <w:jc w:val="center"/>
              <w:rPr>
                <w:b/>
                <w:sz w:val="24"/>
                <w:szCs w:val="24"/>
              </w:rPr>
            </w:pPr>
          </w:p>
          <w:p w:rsidR="00C41682" w:rsidRPr="00864F83" w:rsidRDefault="00C41682" w:rsidP="00864F83">
            <w:pPr>
              <w:jc w:val="center"/>
              <w:rPr>
                <w:b/>
                <w:sz w:val="24"/>
                <w:szCs w:val="24"/>
              </w:rPr>
            </w:pPr>
            <w:r w:rsidRPr="00864F83">
              <w:rPr>
                <w:b/>
                <w:sz w:val="24"/>
                <w:szCs w:val="24"/>
              </w:rPr>
              <w:t>36 sztuk</w:t>
            </w:r>
          </w:p>
        </w:tc>
        <w:tc>
          <w:tcPr>
            <w:tcW w:w="1559" w:type="dxa"/>
            <w:vMerge w:val="restart"/>
          </w:tcPr>
          <w:p w:rsidR="00C41682" w:rsidRPr="00864F83" w:rsidRDefault="00C41682" w:rsidP="00A61C56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C41682" w:rsidRPr="00864F83" w:rsidRDefault="00C41682" w:rsidP="00A61C56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0A47A8" w:rsidRDefault="000A47A8" w:rsidP="00A61C56">
            <w:pPr>
              <w:rPr>
                <w:sz w:val="24"/>
                <w:szCs w:val="24"/>
              </w:rPr>
            </w:pPr>
          </w:p>
          <w:p w:rsidR="00C41682" w:rsidRPr="0030465F" w:rsidRDefault="000A47A8" w:rsidP="000A47A8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30465F">
              <w:rPr>
                <w:b/>
                <w:sz w:val="24"/>
                <w:szCs w:val="24"/>
              </w:rPr>
              <w:t>23%</w:t>
            </w:r>
            <w:bookmarkEnd w:id="0"/>
          </w:p>
        </w:tc>
        <w:tc>
          <w:tcPr>
            <w:tcW w:w="1418" w:type="dxa"/>
            <w:vMerge w:val="restart"/>
          </w:tcPr>
          <w:p w:rsidR="00C41682" w:rsidRPr="00864F83" w:rsidRDefault="00C41682" w:rsidP="00A61C56">
            <w:pPr>
              <w:rPr>
                <w:sz w:val="24"/>
                <w:szCs w:val="24"/>
              </w:rPr>
            </w:pPr>
          </w:p>
        </w:tc>
      </w:tr>
      <w:tr w:rsidR="00C41682" w:rsidTr="009659B1">
        <w:tc>
          <w:tcPr>
            <w:tcW w:w="566" w:type="dxa"/>
            <w:vMerge/>
          </w:tcPr>
          <w:p w:rsidR="00C41682" w:rsidRPr="00864F83" w:rsidRDefault="00C41682" w:rsidP="00DD57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41682" w:rsidRPr="00864F83" w:rsidRDefault="00C41682" w:rsidP="00DD57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682" w:rsidRPr="00C41682" w:rsidRDefault="00C41682" w:rsidP="00A61C56">
            <w:pPr>
              <w:rPr>
                <w:b/>
                <w:sz w:val="24"/>
                <w:szCs w:val="24"/>
              </w:rPr>
            </w:pPr>
            <w:r w:rsidRPr="00C41682">
              <w:rPr>
                <w:b/>
                <w:sz w:val="24"/>
                <w:szCs w:val="24"/>
              </w:rPr>
              <w:t>Procesor</w:t>
            </w:r>
          </w:p>
        </w:tc>
        <w:tc>
          <w:tcPr>
            <w:tcW w:w="3404" w:type="dxa"/>
          </w:tcPr>
          <w:p w:rsidR="00C41682" w:rsidRPr="00C41682" w:rsidRDefault="00C41682" w:rsidP="00A61C56">
            <w:pPr>
              <w:rPr>
                <w:sz w:val="24"/>
                <w:szCs w:val="24"/>
              </w:rPr>
            </w:pPr>
            <w:r w:rsidRPr="00C41682">
              <w:rPr>
                <w:sz w:val="24"/>
                <w:szCs w:val="24"/>
              </w:rPr>
              <w:t>Model: ……………………………………..</w:t>
            </w:r>
          </w:p>
          <w:p w:rsidR="00C41682" w:rsidRPr="00C41682" w:rsidRDefault="00C41682" w:rsidP="00A61C56">
            <w:pPr>
              <w:rPr>
                <w:sz w:val="24"/>
                <w:szCs w:val="24"/>
              </w:rPr>
            </w:pPr>
            <w:r w:rsidRPr="00C41682">
              <w:rPr>
                <w:sz w:val="24"/>
                <w:szCs w:val="24"/>
              </w:rPr>
              <w:t xml:space="preserve">Ilość pkt. w teście </w:t>
            </w:r>
            <w:proofErr w:type="spellStart"/>
            <w:r w:rsidRPr="00C41682">
              <w:rPr>
                <w:sz w:val="24"/>
                <w:szCs w:val="24"/>
              </w:rPr>
              <w:t>PassMark</w:t>
            </w:r>
            <w:proofErr w:type="spellEnd"/>
            <w:r w:rsidRPr="00C41682">
              <w:rPr>
                <w:sz w:val="24"/>
                <w:szCs w:val="24"/>
              </w:rPr>
              <w:t xml:space="preserve"> CPU Mark ……………………………. (</w:t>
            </w:r>
            <w:proofErr w:type="gramStart"/>
            <w:r w:rsidRPr="00C41682">
              <w:rPr>
                <w:sz w:val="24"/>
                <w:szCs w:val="24"/>
              </w:rPr>
              <w:t>min</w:t>
            </w:r>
            <w:proofErr w:type="gramEnd"/>
            <w:r w:rsidRPr="00C41682">
              <w:rPr>
                <w:sz w:val="24"/>
                <w:szCs w:val="24"/>
              </w:rPr>
              <w:t>. 5100)</w:t>
            </w:r>
          </w:p>
          <w:p w:rsidR="00C41682" w:rsidRPr="00C41682" w:rsidRDefault="00C41682" w:rsidP="00A61C5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1682" w:rsidRPr="00864F83" w:rsidRDefault="00C41682" w:rsidP="00A61C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1682" w:rsidRPr="00864F83" w:rsidRDefault="00C41682" w:rsidP="00A61C56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C41682" w:rsidRPr="00864F83" w:rsidRDefault="00C41682" w:rsidP="00A61C56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C41682" w:rsidRPr="00864F83" w:rsidRDefault="00C41682" w:rsidP="00A61C5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1682" w:rsidRPr="00864F83" w:rsidRDefault="00C41682" w:rsidP="00A61C56">
            <w:pPr>
              <w:rPr>
                <w:sz w:val="24"/>
                <w:szCs w:val="24"/>
              </w:rPr>
            </w:pPr>
          </w:p>
        </w:tc>
      </w:tr>
      <w:tr w:rsidR="00C41682" w:rsidTr="009659B1">
        <w:tc>
          <w:tcPr>
            <w:tcW w:w="566" w:type="dxa"/>
            <w:vMerge/>
          </w:tcPr>
          <w:p w:rsidR="00C41682" w:rsidRPr="00864F83" w:rsidRDefault="00C41682" w:rsidP="00A61C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41682" w:rsidRPr="00864F83" w:rsidRDefault="00C41682" w:rsidP="00A61C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682" w:rsidRPr="00C41682" w:rsidRDefault="00C41682" w:rsidP="00A61C56">
            <w:pPr>
              <w:rPr>
                <w:b/>
                <w:sz w:val="24"/>
                <w:szCs w:val="24"/>
              </w:rPr>
            </w:pPr>
            <w:r w:rsidRPr="00C41682">
              <w:rPr>
                <w:b/>
                <w:sz w:val="24"/>
                <w:szCs w:val="24"/>
              </w:rPr>
              <w:t>Pamięć RAM</w:t>
            </w:r>
          </w:p>
        </w:tc>
        <w:tc>
          <w:tcPr>
            <w:tcW w:w="3404" w:type="dxa"/>
          </w:tcPr>
          <w:p w:rsidR="00C41682" w:rsidRPr="00C41682" w:rsidRDefault="00C41682" w:rsidP="00A61C56">
            <w:pPr>
              <w:rPr>
                <w:sz w:val="24"/>
                <w:szCs w:val="24"/>
              </w:rPr>
            </w:pPr>
            <w:r w:rsidRPr="00C41682">
              <w:rPr>
                <w:sz w:val="24"/>
                <w:szCs w:val="24"/>
              </w:rPr>
              <w:t>DDR4:</w:t>
            </w:r>
          </w:p>
          <w:p w:rsidR="00C41682" w:rsidRPr="00C41682" w:rsidRDefault="00C41682" w:rsidP="00A61C56">
            <w:pPr>
              <w:rPr>
                <w:sz w:val="24"/>
                <w:szCs w:val="24"/>
              </w:rPr>
            </w:pPr>
            <w:r w:rsidRPr="00C41682">
              <w:rPr>
                <w:sz w:val="24"/>
                <w:szCs w:val="24"/>
              </w:rPr>
              <w:t>Ilość pamięci: ………… (min. 4GB)</w:t>
            </w:r>
          </w:p>
        </w:tc>
        <w:tc>
          <w:tcPr>
            <w:tcW w:w="1134" w:type="dxa"/>
            <w:vMerge/>
          </w:tcPr>
          <w:p w:rsidR="00C41682" w:rsidRPr="00864F83" w:rsidRDefault="00C41682" w:rsidP="00A61C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1682" w:rsidRPr="00864F83" w:rsidRDefault="00C41682" w:rsidP="00A61C56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C41682" w:rsidRPr="00864F83" w:rsidRDefault="00C41682" w:rsidP="00A61C56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C41682" w:rsidRPr="00864F83" w:rsidRDefault="00C41682" w:rsidP="00A61C5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1682" w:rsidRPr="00864F83" w:rsidRDefault="00C41682" w:rsidP="00A61C56">
            <w:pPr>
              <w:rPr>
                <w:sz w:val="24"/>
                <w:szCs w:val="24"/>
              </w:rPr>
            </w:pPr>
          </w:p>
        </w:tc>
      </w:tr>
      <w:tr w:rsidR="00C41682" w:rsidTr="009659B1">
        <w:tc>
          <w:tcPr>
            <w:tcW w:w="566" w:type="dxa"/>
            <w:vMerge/>
          </w:tcPr>
          <w:p w:rsidR="00C41682" w:rsidRPr="00864F83" w:rsidRDefault="00C41682" w:rsidP="00A61C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41682" w:rsidRPr="00864F83" w:rsidRDefault="00C41682" w:rsidP="00A61C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682" w:rsidRPr="00C41682" w:rsidRDefault="00C41682" w:rsidP="00A61C56">
            <w:pPr>
              <w:rPr>
                <w:b/>
                <w:sz w:val="24"/>
                <w:szCs w:val="24"/>
              </w:rPr>
            </w:pPr>
            <w:r w:rsidRPr="00C41682">
              <w:rPr>
                <w:b/>
                <w:sz w:val="24"/>
                <w:szCs w:val="24"/>
              </w:rPr>
              <w:t>Przekątna ekranu</w:t>
            </w:r>
          </w:p>
        </w:tc>
        <w:tc>
          <w:tcPr>
            <w:tcW w:w="3404" w:type="dxa"/>
          </w:tcPr>
          <w:p w:rsidR="00C41682" w:rsidRPr="00C41682" w:rsidRDefault="00C41682" w:rsidP="00A61C56">
            <w:pPr>
              <w:rPr>
                <w:sz w:val="24"/>
                <w:szCs w:val="24"/>
              </w:rPr>
            </w:pPr>
            <w:r w:rsidRPr="00C41682">
              <w:rPr>
                <w:sz w:val="24"/>
                <w:szCs w:val="24"/>
              </w:rPr>
              <w:t>………………”</w:t>
            </w:r>
          </w:p>
        </w:tc>
        <w:tc>
          <w:tcPr>
            <w:tcW w:w="1134" w:type="dxa"/>
            <w:vMerge/>
          </w:tcPr>
          <w:p w:rsidR="00C41682" w:rsidRPr="00864F83" w:rsidRDefault="00C41682" w:rsidP="00A61C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1682" w:rsidRPr="00864F83" w:rsidRDefault="00C41682" w:rsidP="00A61C56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C41682" w:rsidRPr="00864F83" w:rsidRDefault="00C41682" w:rsidP="00A61C56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C41682" w:rsidRPr="00864F83" w:rsidRDefault="00C41682" w:rsidP="00A61C5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1682" w:rsidRPr="00864F83" w:rsidRDefault="00C41682" w:rsidP="00A61C56">
            <w:pPr>
              <w:rPr>
                <w:sz w:val="24"/>
                <w:szCs w:val="24"/>
              </w:rPr>
            </w:pPr>
          </w:p>
        </w:tc>
      </w:tr>
      <w:tr w:rsidR="00C41682" w:rsidTr="009659B1">
        <w:tc>
          <w:tcPr>
            <w:tcW w:w="566" w:type="dxa"/>
            <w:vMerge/>
          </w:tcPr>
          <w:p w:rsidR="00C41682" w:rsidRPr="00864F83" w:rsidRDefault="00C41682" w:rsidP="00A61C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41682" w:rsidRPr="00864F83" w:rsidRDefault="00C41682" w:rsidP="00A61C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682" w:rsidRPr="00C41682" w:rsidRDefault="00C41682" w:rsidP="00A61C56">
            <w:pPr>
              <w:rPr>
                <w:b/>
                <w:sz w:val="24"/>
                <w:szCs w:val="24"/>
              </w:rPr>
            </w:pPr>
            <w:r w:rsidRPr="00C41682">
              <w:rPr>
                <w:b/>
                <w:sz w:val="24"/>
                <w:szCs w:val="24"/>
              </w:rPr>
              <w:t>Dysk twardy</w:t>
            </w:r>
          </w:p>
        </w:tc>
        <w:tc>
          <w:tcPr>
            <w:tcW w:w="3404" w:type="dxa"/>
          </w:tcPr>
          <w:p w:rsidR="00C41682" w:rsidRPr="00C41682" w:rsidRDefault="00C41682" w:rsidP="00864F83">
            <w:pPr>
              <w:rPr>
                <w:sz w:val="24"/>
                <w:szCs w:val="24"/>
              </w:rPr>
            </w:pPr>
            <w:r w:rsidRPr="00C41682">
              <w:rPr>
                <w:sz w:val="24"/>
                <w:szCs w:val="24"/>
              </w:rPr>
              <w:t>……………… ( min. 1TB HDD)</w:t>
            </w:r>
          </w:p>
        </w:tc>
        <w:tc>
          <w:tcPr>
            <w:tcW w:w="1134" w:type="dxa"/>
            <w:vMerge/>
          </w:tcPr>
          <w:p w:rsidR="00C41682" w:rsidRPr="00864F83" w:rsidRDefault="00C41682" w:rsidP="00A61C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1682" w:rsidRPr="00864F83" w:rsidRDefault="00C41682" w:rsidP="00A61C56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C41682" w:rsidRPr="00864F83" w:rsidRDefault="00C41682" w:rsidP="00A61C56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C41682" w:rsidRPr="00864F83" w:rsidRDefault="00C41682" w:rsidP="00A61C5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1682" w:rsidRPr="00864F83" w:rsidRDefault="00C41682" w:rsidP="00A61C56">
            <w:pPr>
              <w:rPr>
                <w:sz w:val="24"/>
                <w:szCs w:val="24"/>
              </w:rPr>
            </w:pPr>
          </w:p>
        </w:tc>
      </w:tr>
      <w:tr w:rsidR="00C41682" w:rsidTr="009659B1">
        <w:tc>
          <w:tcPr>
            <w:tcW w:w="566" w:type="dxa"/>
            <w:vMerge/>
          </w:tcPr>
          <w:p w:rsidR="00C41682" w:rsidRPr="00027965" w:rsidRDefault="00C41682" w:rsidP="00A61C56">
            <w:pPr>
              <w:rPr>
                <w:b/>
              </w:rPr>
            </w:pPr>
          </w:p>
        </w:tc>
        <w:tc>
          <w:tcPr>
            <w:tcW w:w="1844" w:type="dxa"/>
            <w:vMerge/>
          </w:tcPr>
          <w:p w:rsidR="00C41682" w:rsidRPr="00027965" w:rsidRDefault="00C41682" w:rsidP="00A61C56">
            <w:pPr>
              <w:rPr>
                <w:b/>
              </w:rPr>
            </w:pPr>
          </w:p>
        </w:tc>
        <w:tc>
          <w:tcPr>
            <w:tcW w:w="1984" w:type="dxa"/>
          </w:tcPr>
          <w:p w:rsidR="00C41682" w:rsidRPr="00C41682" w:rsidRDefault="00C41682" w:rsidP="00A61C56">
            <w:pPr>
              <w:rPr>
                <w:b/>
                <w:sz w:val="24"/>
                <w:szCs w:val="24"/>
              </w:rPr>
            </w:pPr>
            <w:r w:rsidRPr="00C41682">
              <w:rPr>
                <w:b/>
                <w:sz w:val="24"/>
                <w:szCs w:val="24"/>
              </w:rPr>
              <w:t>Rodzaje wejść/wyjść</w:t>
            </w:r>
          </w:p>
        </w:tc>
        <w:tc>
          <w:tcPr>
            <w:tcW w:w="3404" w:type="dxa"/>
          </w:tcPr>
          <w:p w:rsidR="00C41682" w:rsidRPr="00C41682" w:rsidRDefault="00C41682" w:rsidP="00A61C56">
            <w:pPr>
              <w:rPr>
                <w:sz w:val="24"/>
                <w:szCs w:val="24"/>
              </w:rPr>
            </w:pPr>
          </w:p>
          <w:p w:rsidR="00C41682" w:rsidRPr="00C41682" w:rsidRDefault="00C41682" w:rsidP="00A61C56">
            <w:pPr>
              <w:rPr>
                <w:sz w:val="24"/>
                <w:szCs w:val="24"/>
              </w:rPr>
            </w:pPr>
            <w:r w:rsidRPr="00C41682">
              <w:rPr>
                <w:sz w:val="24"/>
                <w:szCs w:val="24"/>
              </w:rPr>
              <w:t>…………………………………….</w:t>
            </w:r>
          </w:p>
        </w:tc>
        <w:tc>
          <w:tcPr>
            <w:tcW w:w="1134" w:type="dxa"/>
            <w:vMerge/>
          </w:tcPr>
          <w:p w:rsidR="00C41682" w:rsidRDefault="00C41682" w:rsidP="00A61C56"/>
        </w:tc>
        <w:tc>
          <w:tcPr>
            <w:tcW w:w="1559" w:type="dxa"/>
            <w:vMerge/>
          </w:tcPr>
          <w:p w:rsidR="00C41682" w:rsidRDefault="00C41682" w:rsidP="00A61C56"/>
        </w:tc>
        <w:tc>
          <w:tcPr>
            <w:tcW w:w="1699" w:type="dxa"/>
            <w:vMerge/>
          </w:tcPr>
          <w:p w:rsidR="00C41682" w:rsidRDefault="00C41682" w:rsidP="00A61C56"/>
        </w:tc>
        <w:tc>
          <w:tcPr>
            <w:tcW w:w="1135" w:type="dxa"/>
            <w:vMerge/>
          </w:tcPr>
          <w:p w:rsidR="00C41682" w:rsidRDefault="00C41682" w:rsidP="00A61C56"/>
        </w:tc>
        <w:tc>
          <w:tcPr>
            <w:tcW w:w="1418" w:type="dxa"/>
            <w:vMerge/>
          </w:tcPr>
          <w:p w:rsidR="00C41682" w:rsidRDefault="00C41682" w:rsidP="00A61C56"/>
        </w:tc>
      </w:tr>
      <w:tr w:rsidR="00C41682" w:rsidTr="009659B1">
        <w:tc>
          <w:tcPr>
            <w:tcW w:w="566" w:type="dxa"/>
            <w:vMerge/>
          </w:tcPr>
          <w:p w:rsidR="00C41682" w:rsidRPr="00027965" w:rsidRDefault="00C41682" w:rsidP="00A61C56">
            <w:pPr>
              <w:rPr>
                <w:b/>
              </w:rPr>
            </w:pPr>
          </w:p>
        </w:tc>
        <w:tc>
          <w:tcPr>
            <w:tcW w:w="1844" w:type="dxa"/>
            <w:vMerge/>
          </w:tcPr>
          <w:p w:rsidR="00C41682" w:rsidRPr="00027965" w:rsidRDefault="00C41682" w:rsidP="00A61C56">
            <w:pPr>
              <w:rPr>
                <w:b/>
              </w:rPr>
            </w:pPr>
          </w:p>
        </w:tc>
        <w:tc>
          <w:tcPr>
            <w:tcW w:w="1984" w:type="dxa"/>
          </w:tcPr>
          <w:p w:rsidR="00C41682" w:rsidRPr="00C41682" w:rsidRDefault="003F36B5" w:rsidP="003F36B5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System </w:t>
            </w:r>
            <w:r w:rsidR="00C41682" w:rsidRPr="00C41682">
              <w:rPr>
                <w:b/>
                <w:sz w:val="24"/>
                <w:szCs w:val="24"/>
              </w:rPr>
              <w:t>operacyjny</w:t>
            </w:r>
            <w:r w:rsidR="00C41682" w:rsidRPr="00C41682">
              <w:rPr>
                <w:sz w:val="24"/>
                <w:szCs w:val="24"/>
              </w:rPr>
              <w:t xml:space="preserve"> </w:t>
            </w:r>
          </w:p>
          <w:p w:rsidR="00C41682" w:rsidRPr="00C41682" w:rsidRDefault="00C41682" w:rsidP="00A61C56">
            <w:pPr>
              <w:rPr>
                <w:b/>
                <w:sz w:val="24"/>
                <w:szCs w:val="24"/>
              </w:rPr>
            </w:pPr>
          </w:p>
        </w:tc>
        <w:tc>
          <w:tcPr>
            <w:tcW w:w="3404" w:type="dxa"/>
          </w:tcPr>
          <w:p w:rsidR="00C41682" w:rsidRPr="00C41682" w:rsidRDefault="00C41682" w:rsidP="00C41682">
            <w:pPr>
              <w:rPr>
                <w:sz w:val="24"/>
                <w:szCs w:val="24"/>
              </w:rPr>
            </w:pPr>
            <w:r w:rsidRPr="00C41682">
              <w:rPr>
                <w:sz w:val="24"/>
                <w:szCs w:val="24"/>
              </w:rPr>
              <w:t>Producent: …………………………… Nazwa ……………………………..</w:t>
            </w:r>
          </w:p>
          <w:p w:rsidR="00C41682" w:rsidRPr="00C41682" w:rsidRDefault="00C41682" w:rsidP="00C41682">
            <w:pPr>
              <w:rPr>
                <w:sz w:val="24"/>
                <w:szCs w:val="24"/>
              </w:rPr>
            </w:pPr>
            <w:r w:rsidRPr="00C41682">
              <w:rPr>
                <w:sz w:val="24"/>
                <w:szCs w:val="24"/>
              </w:rPr>
              <w:t>Wersja ……………………..</w:t>
            </w:r>
          </w:p>
        </w:tc>
        <w:tc>
          <w:tcPr>
            <w:tcW w:w="1134" w:type="dxa"/>
            <w:vMerge/>
          </w:tcPr>
          <w:p w:rsidR="00C41682" w:rsidRDefault="00C41682" w:rsidP="00DD57A5">
            <w:pPr>
              <w:ind w:left="303" w:hanging="303"/>
              <w:jc w:val="both"/>
            </w:pPr>
          </w:p>
        </w:tc>
        <w:tc>
          <w:tcPr>
            <w:tcW w:w="1559" w:type="dxa"/>
            <w:vMerge/>
          </w:tcPr>
          <w:p w:rsidR="00C41682" w:rsidRDefault="00C41682" w:rsidP="00DD57A5">
            <w:pPr>
              <w:ind w:left="303" w:hanging="303"/>
              <w:jc w:val="both"/>
            </w:pPr>
          </w:p>
        </w:tc>
        <w:tc>
          <w:tcPr>
            <w:tcW w:w="1699" w:type="dxa"/>
            <w:vMerge/>
          </w:tcPr>
          <w:p w:rsidR="00C41682" w:rsidRDefault="00C41682" w:rsidP="00DD57A5">
            <w:pPr>
              <w:ind w:left="303" w:hanging="303"/>
              <w:jc w:val="both"/>
            </w:pPr>
          </w:p>
        </w:tc>
        <w:tc>
          <w:tcPr>
            <w:tcW w:w="1135" w:type="dxa"/>
            <w:vMerge/>
          </w:tcPr>
          <w:p w:rsidR="00C41682" w:rsidRDefault="00C41682" w:rsidP="00DD57A5">
            <w:pPr>
              <w:ind w:left="303" w:hanging="303"/>
              <w:jc w:val="both"/>
            </w:pPr>
          </w:p>
        </w:tc>
        <w:tc>
          <w:tcPr>
            <w:tcW w:w="1418" w:type="dxa"/>
            <w:vMerge/>
          </w:tcPr>
          <w:p w:rsidR="00C41682" w:rsidRDefault="00C41682" w:rsidP="00DD57A5">
            <w:pPr>
              <w:ind w:left="303" w:hanging="303"/>
              <w:jc w:val="both"/>
            </w:pPr>
          </w:p>
        </w:tc>
      </w:tr>
      <w:tr w:rsidR="00C41682" w:rsidTr="009659B1">
        <w:tc>
          <w:tcPr>
            <w:tcW w:w="566" w:type="dxa"/>
            <w:vMerge/>
          </w:tcPr>
          <w:p w:rsidR="00C41682" w:rsidRPr="000C4641" w:rsidRDefault="00C41682" w:rsidP="00A61C56">
            <w:pPr>
              <w:rPr>
                <w:b/>
              </w:rPr>
            </w:pPr>
          </w:p>
        </w:tc>
        <w:tc>
          <w:tcPr>
            <w:tcW w:w="1844" w:type="dxa"/>
            <w:vMerge/>
          </w:tcPr>
          <w:p w:rsidR="00C41682" w:rsidRPr="000C4641" w:rsidRDefault="00C41682" w:rsidP="00A61C56">
            <w:pPr>
              <w:rPr>
                <w:b/>
              </w:rPr>
            </w:pPr>
          </w:p>
        </w:tc>
        <w:tc>
          <w:tcPr>
            <w:tcW w:w="1984" w:type="dxa"/>
          </w:tcPr>
          <w:p w:rsidR="00C41682" w:rsidRPr="00C41682" w:rsidRDefault="00C41682" w:rsidP="00A61C56">
            <w:pPr>
              <w:rPr>
                <w:b/>
                <w:sz w:val="24"/>
                <w:szCs w:val="24"/>
              </w:rPr>
            </w:pPr>
            <w:r w:rsidRPr="00C41682">
              <w:rPr>
                <w:b/>
                <w:sz w:val="24"/>
                <w:szCs w:val="24"/>
              </w:rPr>
              <w:t>Gwarancja producenta</w:t>
            </w:r>
          </w:p>
        </w:tc>
        <w:tc>
          <w:tcPr>
            <w:tcW w:w="3404" w:type="dxa"/>
          </w:tcPr>
          <w:p w:rsidR="00C41682" w:rsidRPr="00B6677A" w:rsidRDefault="00C41682" w:rsidP="00B6677A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  <w:r w:rsidRPr="00C41682">
              <w:rPr>
                <w:sz w:val="24"/>
                <w:szCs w:val="24"/>
                <w:lang w:val="en-US"/>
              </w:rPr>
              <w:t xml:space="preserve">………………. (minimum 3 </w:t>
            </w:r>
            <w:proofErr w:type="spellStart"/>
            <w:r w:rsidRPr="00C41682">
              <w:rPr>
                <w:sz w:val="24"/>
                <w:szCs w:val="24"/>
                <w:lang w:val="en-US"/>
              </w:rPr>
              <w:t>letnia</w:t>
            </w:r>
            <w:proofErr w:type="spellEnd"/>
            <w:r w:rsidRPr="00C41682">
              <w:rPr>
                <w:sz w:val="24"/>
                <w:szCs w:val="24"/>
                <w:lang w:val="en-US"/>
              </w:rPr>
              <w:t xml:space="preserve"> (on-site next business day))</w:t>
            </w:r>
          </w:p>
        </w:tc>
        <w:tc>
          <w:tcPr>
            <w:tcW w:w="1134" w:type="dxa"/>
            <w:vMerge/>
          </w:tcPr>
          <w:p w:rsidR="00C41682" w:rsidRDefault="00C41682" w:rsidP="00A61C56"/>
        </w:tc>
        <w:tc>
          <w:tcPr>
            <w:tcW w:w="1559" w:type="dxa"/>
            <w:vMerge/>
          </w:tcPr>
          <w:p w:rsidR="00C41682" w:rsidRDefault="00C41682" w:rsidP="00A61C56"/>
        </w:tc>
        <w:tc>
          <w:tcPr>
            <w:tcW w:w="1699" w:type="dxa"/>
            <w:vMerge/>
          </w:tcPr>
          <w:p w:rsidR="00C41682" w:rsidRDefault="00C41682" w:rsidP="00A61C56"/>
        </w:tc>
        <w:tc>
          <w:tcPr>
            <w:tcW w:w="1135" w:type="dxa"/>
            <w:vMerge/>
          </w:tcPr>
          <w:p w:rsidR="00C41682" w:rsidRDefault="00C41682" w:rsidP="00A61C56"/>
        </w:tc>
        <w:tc>
          <w:tcPr>
            <w:tcW w:w="1418" w:type="dxa"/>
            <w:vMerge/>
          </w:tcPr>
          <w:p w:rsidR="00C41682" w:rsidRDefault="00C41682" w:rsidP="00A61C56"/>
        </w:tc>
      </w:tr>
      <w:tr w:rsidR="00B6677A" w:rsidTr="009659B1">
        <w:tc>
          <w:tcPr>
            <w:tcW w:w="566" w:type="dxa"/>
            <w:vMerge w:val="restart"/>
          </w:tcPr>
          <w:p w:rsidR="00B6677A" w:rsidRDefault="00B6677A" w:rsidP="00A61C56">
            <w:pPr>
              <w:rPr>
                <w:b/>
                <w:sz w:val="24"/>
                <w:szCs w:val="24"/>
              </w:rPr>
            </w:pPr>
          </w:p>
          <w:p w:rsidR="00B6677A" w:rsidRPr="00B6677A" w:rsidRDefault="00B6677A" w:rsidP="00B6677A">
            <w:pPr>
              <w:jc w:val="center"/>
              <w:rPr>
                <w:b/>
                <w:sz w:val="24"/>
                <w:szCs w:val="24"/>
              </w:rPr>
            </w:pPr>
            <w:r w:rsidRPr="00B667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</w:tcPr>
          <w:p w:rsidR="00B6677A" w:rsidRDefault="00B6677A" w:rsidP="00B6677A">
            <w:pPr>
              <w:jc w:val="center"/>
              <w:rPr>
                <w:b/>
                <w:sz w:val="24"/>
                <w:szCs w:val="24"/>
              </w:rPr>
            </w:pPr>
          </w:p>
          <w:p w:rsidR="00B6677A" w:rsidRPr="00B6677A" w:rsidRDefault="00B6677A" w:rsidP="00B6677A">
            <w:pPr>
              <w:jc w:val="center"/>
              <w:rPr>
                <w:b/>
                <w:sz w:val="24"/>
                <w:szCs w:val="24"/>
              </w:rPr>
            </w:pPr>
            <w:r w:rsidRPr="00B6677A">
              <w:rPr>
                <w:b/>
                <w:sz w:val="24"/>
                <w:szCs w:val="24"/>
              </w:rPr>
              <w:t>Komputer Laptop</w:t>
            </w:r>
          </w:p>
        </w:tc>
        <w:tc>
          <w:tcPr>
            <w:tcW w:w="1984" w:type="dxa"/>
          </w:tcPr>
          <w:p w:rsidR="00B6677A" w:rsidRPr="00C41682" w:rsidRDefault="00B6677A" w:rsidP="00B6677A">
            <w:pPr>
              <w:rPr>
                <w:b/>
                <w:sz w:val="24"/>
                <w:szCs w:val="24"/>
              </w:rPr>
            </w:pPr>
            <w:r w:rsidRPr="00C41682">
              <w:rPr>
                <w:b/>
                <w:sz w:val="24"/>
                <w:szCs w:val="24"/>
              </w:rPr>
              <w:t>Typ</w:t>
            </w:r>
          </w:p>
        </w:tc>
        <w:tc>
          <w:tcPr>
            <w:tcW w:w="3404" w:type="dxa"/>
          </w:tcPr>
          <w:p w:rsidR="00B6677A" w:rsidRPr="00C41682" w:rsidRDefault="00B6677A" w:rsidP="00B6677A">
            <w:pPr>
              <w:rPr>
                <w:sz w:val="24"/>
                <w:szCs w:val="24"/>
              </w:rPr>
            </w:pPr>
            <w:r w:rsidRPr="00C41682">
              <w:rPr>
                <w:sz w:val="24"/>
                <w:szCs w:val="24"/>
              </w:rPr>
              <w:t>Producent: …………………………………….</w:t>
            </w:r>
          </w:p>
          <w:p w:rsidR="00B6677A" w:rsidRPr="00C41682" w:rsidRDefault="00B6677A" w:rsidP="00B6677A">
            <w:pPr>
              <w:rPr>
                <w:sz w:val="24"/>
                <w:szCs w:val="24"/>
              </w:rPr>
            </w:pPr>
            <w:r w:rsidRPr="00C41682">
              <w:rPr>
                <w:sz w:val="24"/>
                <w:szCs w:val="24"/>
              </w:rPr>
              <w:t>Symbol: …………………………………………</w:t>
            </w:r>
          </w:p>
          <w:p w:rsidR="00B6677A" w:rsidRPr="00C41682" w:rsidRDefault="00B6677A" w:rsidP="00B6677A">
            <w:pPr>
              <w:rPr>
                <w:sz w:val="24"/>
                <w:szCs w:val="24"/>
              </w:rPr>
            </w:pPr>
            <w:r w:rsidRPr="00C41682">
              <w:rPr>
                <w:sz w:val="24"/>
                <w:szCs w:val="24"/>
              </w:rPr>
              <w:t>Model: …………………….……………………</w:t>
            </w:r>
          </w:p>
        </w:tc>
        <w:tc>
          <w:tcPr>
            <w:tcW w:w="1134" w:type="dxa"/>
            <w:vMerge w:val="restart"/>
          </w:tcPr>
          <w:p w:rsidR="00B6677A" w:rsidRPr="00B6677A" w:rsidRDefault="00B6677A" w:rsidP="00A61C56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</w:rPr>
            </w:pPr>
            <w:r w:rsidRPr="00B6677A">
              <w:rPr>
                <w:b/>
                <w:sz w:val="24"/>
                <w:szCs w:val="24"/>
              </w:rPr>
              <w:t>1 sztuka</w:t>
            </w:r>
          </w:p>
        </w:tc>
        <w:tc>
          <w:tcPr>
            <w:tcW w:w="1559" w:type="dxa"/>
            <w:vMerge w:val="restart"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vMerge w:val="restart"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Merge w:val="restart"/>
          </w:tcPr>
          <w:p w:rsid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  <w:p w:rsidR="000A47A8" w:rsidRPr="000A47A8" w:rsidRDefault="000A47A8" w:rsidP="00A61C56">
            <w:pPr>
              <w:suppressAutoHyphens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0A47A8">
              <w:rPr>
                <w:b/>
                <w:sz w:val="24"/>
                <w:szCs w:val="24"/>
                <w:lang w:val="en-US"/>
              </w:rPr>
              <w:t>23%</w:t>
            </w:r>
          </w:p>
        </w:tc>
        <w:tc>
          <w:tcPr>
            <w:tcW w:w="1418" w:type="dxa"/>
            <w:vMerge w:val="restart"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6677A" w:rsidTr="009659B1">
        <w:tc>
          <w:tcPr>
            <w:tcW w:w="566" w:type="dxa"/>
            <w:vMerge/>
          </w:tcPr>
          <w:p w:rsidR="00B6677A" w:rsidRPr="00B6677A" w:rsidRDefault="00B6677A" w:rsidP="00A61C56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6677A" w:rsidRPr="00B6677A" w:rsidRDefault="00B6677A" w:rsidP="00A61C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6677A" w:rsidRPr="00C41682" w:rsidRDefault="00B6677A" w:rsidP="00B6677A">
            <w:pPr>
              <w:rPr>
                <w:b/>
                <w:sz w:val="24"/>
                <w:szCs w:val="24"/>
              </w:rPr>
            </w:pPr>
            <w:r w:rsidRPr="00C41682">
              <w:rPr>
                <w:b/>
                <w:sz w:val="24"/>
                <w:szCs w:val="24"/>
              </w:rPr>
              <w:t>Procesor</w:t>
            </w:r>
          </w:p>
        </w:tc>
        <w:tc>
          <w:tcPr>
            <w:tcW w:w="3404" w:type="dxa"/>
          </w:tcPr>
          <w:p w:rsidR="00B6677A" w:rsidRPr="00C41682" w:rsidRDefault="00B6677A" w:rsidP="00B6677A">
            <w:pPr>
              <w:rPr>
                <w:sz w:val="24"/>
                <w:szCs w:val="24"/>
              </w:rPr>
            </w:pPr>
            <w:r w:rsidRPr="00C41682">
              <w:rPr>
                <w:sz w:val="24"/>
                <w:szCs w:val="24"/>
              </w:rPr>
              <w:t>Model: ……………………………………..</w:t>
            </w:r>
          </w:p>
          <w:p w:rsidR="00B6677A" w:rsidRPr="00C41682" w:rsidRDefault="00B6677A" w:rsidP="00B6677A">
            <w:pPr>
              <w:rPr>
                <w:sz w:val="24"/>
                <w:szCs w:val="24"/>
              </w:rPr>
            </w:pPr>
            <w:r w:rsidRPr="00C41682">
              <w:rPr>
                <w:sz w:val="24"/>
                <w:szCs w:val="24"/>
              </w:rPr>
              <w:t xml:space="preserve">Ilość pkt. w teście </w:t>
            </w:r>
            <w:proofErr w:type="spellStart"/>
            <w:r w:rsidRPr="00C41682">
              <w:rPr>
                <w:sz w:val="24"/>
                <w:szCs w:val="24"/>
              </w:rPr>
              <w:t>PassMar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CPU Mark ……………………………. (</w:t>
            </w:r>
            <w:proofErr w:type="gramStart"/>
            <w:r>
              <w:rPr>
                <w:sz w:val="24"/>
                <w:szCs w:val="24"/>
              </w:rPr>
              <w:t>min</w:t>
            </w:r>
            <w:proofErr w:type="gramEnd"/>
            <w:r>
              <w:rPr>
                <w:sz w:val="24"/>
                <w:szCs w:val="24"/>
              </w:rPr>
              <w:t>. 50</w:t>
            </w:r>
            <w:r w:rsidRPr="00C41682">
              <w:rPr>
                <w:sz w:val="24"/>
                <w:szCs w:val="24"/>
              </w:rPr>
              <w:t>00)</w:t>
            </w:r>
          </w:p>
          <w:p w:rsidR="00B6677A" w:rsidRPr="00C41682" w:rsidRDefault="00B6677A" w:rsidP="00B667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6677A" w:rsidTr="009659B1">
        <w:tc>
          <w:tcPr>
            <w:tcW w:w="566" w:type="dxa"/>
            <w:vMerge/>
          </w:tcPr>
          <w:p w:rsidR="00B6677A" w:rsidRPr="00B6677A" w:rsidRDefault="00B6677A" w:rsidP="00A61C56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6677A" w:rsidRPr="00B6677A" w:rsidRDefault="00B6677A" w:rsidP="00A61C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6677A" w:rsidRPr="00C41682" w:rsidRDefault="00B6677A" w:rsidP="00B6677A">
            <w:pPr>
              <w:rPr>
                <w:b/>
                <w:sz w:val="24"/>
                <w:szCs w:val="24"/>
              </w:rPr>
            </w:pPr>
            <w:r w:rsidRPr="00C41682">
              <w:rPr>
                <w:b/>
                <w:sz w:val="24"/>
                <w:szCs w:val="24"/>
              </w:rPr>
              <w:t>Pamięć RAM</w:t>
            </w:r>
          </w:p>
        </w:tc>
        <w:tc>
          <w:tcPr>
            <w:tcW w:w="3404" w:type="dxa"/>
          </w:tcPr>
          <w:p w:rsidR="00B6677A" w:rsidRDefault="00B6677A" w:rsidP="00B6677A">
            <w:pPr>
              <w:rPr>
                <w:sz w:val="24"/>
                <w:szCs w:val="24"/>
              </w:rPr>
            </w:pPr>
            <w:r w:rsidRPr="00B6677A">
              <w:rPr>
                <w:sz w:val="24"/>
                <w:szCs w:val="24"/>
              </w:rPr>
              <w:t>(SO-DIMM DDR4)</w:t>
            </w:r>
          </w:p>
          <w:p w:rsidR="00B6677A" w:rsidRPr="00C41682" w:rsidRDefault="00B6677A" w:rsidP="00B6677A">
            <w:pPr>
              <w:rPr>
                <w:sz w:val="24"/>
                <w:szCs w:val="24"/>
              </w:rPr>
            </w:pPr>
            <w:r w:rsidRPr="00C41682">
              <w:rPr>
                <w:sz w:val="24"/>
                <w:szCs w:val="24"/>
              </w:rPr>
              <w:t xml:space="preserve">Ilość pamięci: ………… (min. </w:t>
            </w:r>
            <w:r>
              <w:rPr>
                <w:sz w:val="24"/>
                <w:szCs w:val="24"/>
              </w:rPr>
              <w:t>8</w:t>
            </w:r>
            <w:r w:rsidRPr="00C41682">
              <w:rPr>
                <w:sz w:val="24"/>
                <w:szCs w:val="24"/>
              </w:rPr>
              <w:t>GB)</w:t>
            </w:r>
          </w:p>
        </w:tc>
        <w:tc>
          <w:tcPr>
            <w:tcW w:w="1134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6677A" w:rsidTr="009659B1">
        <w:tc>
          <w:tcPr>
            <w:tcW w:w="566" w:type="dxa"/>
            <w:vMerge/>
          </w:tcPr>
          <w:p w:rsidR="00B6677A" w:rsidRPr="00B6677A" w:rsidRDefault="00B6677A" w:rsidP="00A61C56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6677A" w:rsidRPr="00B6677A" w:rsidRDefault="00B6677A" w:rsidP="00A61C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6677A" w:rsidRPr="00C41682" w:rsidRDefault="00B6677A" w:rsidP="00B6677A">
            <w:pPr>
              <w:rPr>
                <w:b/>
                <w:sz w:val="24"/>
                <w:szCs w:val="24"/>
              </w:rPr>
            </w:pPr>
            <w:r w:rsidRPr="00C41682">
              <w:rPr>
                <w:b/>
                <w:sz w:val="24"/>
                <w:szCs w:val="24"/>
              </w:rPr>
              <w:t>Przekątna ekranu</w:t>
            </w:r>
          </w:p>
        </w:tc>
        <w:tc>
          <w:tcPr>
            <w:tcW w:w="3404" w:type="dxa"/>
          </w:tcPr>
          <w:p w:rsidR="00B6677A" w:rsidRPr="00C41682" w:rsidRDefault="00B6677A" w:rsidP="00B6677A">
            <w:pPr>
              <w:rPr>
                <w:sz w:val="24"/>
                <w:szCs w:val="24"/>
              </w:rPr>
            </w:pPr>
            <w:r w:rsidRPr="00C41682">
              <w:rPr>
                <w:sz w:val="24"/>
                <w:szCs w:val="24"/>
              </w:rPr>
              <w:t>………………”</w:t>
            </w:r>
          </w:p>
        </w:tc>
        <w:tc>
          <w:tcPr>
            <w:tcW w:w="1134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6677A" w:rsidTr="009659B1">
        <w:tc>
          <w:tcPr>
            <w:tcW w:w="566" w:type="dxa"/>
            <w:vMerge/>
          </w:tcPr>
          <w:p w:rsidR="00B6677A" w:rsidRPr="00B6677A" w:rsidRDefault="00B6677A" w:rsidP="00A61C56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6677A" w:rsidRPr="00B6677A" w:rsidRDefault="00B6677A" w:rsidP="00A61C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6677A" w:rsidRPr="00C41682" w:rsidRDefault="00B6677A" w:rsidP="00B6677A">
            <w:pPr>
              <w:rPr>
                <w:b/>
                <w:sz w:val="24"/>
                <w:szCs w:val="24"/>
              </w:rPr>
            </w:pPr>
            <w:r w:rsidRPr="00C41682">
              <w:rPr>
                <w:b/>
                <w:sz w:val="24"/>
                <w:szCs w:val="24"/>
              </w:rPr>
              <w:t>Dysk twardy</w:t>
            </w:r>
          </w:p>
        </w:tc>
        <w:tc>
          <w:tcPr>
            <w:tcW w:w="3404" w:type="dxa"/>
          </w:tcPr>
          <w:p w:rsidR="00B6677A" w:rsidRPr="00C41682" w:rsidRDefault="00B6677A" w:rsidP="00B6677A">
            <w:pPr>
              <w:rPr>
                <w:sz w:val="24"/>
                <w:szCs w:val="24"/>
              </w:rPr>
            </w:pPr>
            <w:r w:rsidRPr="00C41682">
              <w:rPr>
                <w:sz w:val="24"/>
                <w:szCs w:val="24"/>
              </w:rPr>
              <w:t xml:space="preserve">……………… </w:t>
            </w:r>
          </w:p>
        </w:tc>
        <w:tc>
          <w:tcPr>
            <w:tcW w:w="1134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6677A" w:rsidTr="009659B1">
        <w:tc>
          <w:tcPr>
            <w:tcW w:w="566" w:type="dxa"/>
            <w:vMerge/>
          </w:tcPr>
          <w:p w:rsidR="00B6677A" w:rsidRPr="00B6677A" w:rsidRDefault="00B6677A" w:rsidP="00A61C56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6677A" w:rsidRPr="00B6677A" w:rsidRDefault="00B6677A" w:rsidP="00A61C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6677A" w:rsidRPr="00C41682" w:rsidRDefault="00B6677A" w:rsidP="00B6677A">
            <w:pPr>
              <w:rPr>
                <w:b/>
                <w:sz w:val="24"/>
                <w:szCs w:val="24"/>
              </w:rPr>
            </w:pPr>
            <w:r w:rsidRPr="00C41682">
              <w:rPr>
                <w:b/>
                <w:sz w:val="24"/>
                <w:szCs w:val="24"/>
              </w:rPr>
              <w:t>Rodzaje wejść/wyjść</w:t>
            </w:r>
          </w:p>
        </w:tc>
        <w:tc>
          <w:tcPr>
            <w:tcW w:w="3404" w:type="dxa"/>
          </w:tcPr>
          <w:p w:rsidR="00B6677A" w:rsidRPr="00C41682" w:rsidRDefault="00B6677A" w:rsidP="00B6677A">
            <w:pPr>
              <w:rPr>
                <w:sz w:val="24"/>
                <w:szCs w:val="24"/>
              </w:rPr>
            </w:pPr>
          </w:p>
          <w:p w:rsidR="00B6677A" w:rsidRPr="00C41682" w:rsidRDefault="00B6677A" w:rsidP="00B6677A">
            <w:pPr>
              <w:rPr>
                <w:sz w:val="24"/>
                <w:szCs w:val="24"/>
              </w:rPr>
            </w:pPr>
            <w:r w:rsidRPr="00C41682">
              <w:rPr>
                <w:sz w:val="24"/>
                <w:szCs w:val="24"/>
              </w:rPr>
              <w:t>…………………………………….</w:t>
            </w:r>
          </w:p>
        </w:tc>
        <w:tc>
          <w:tcPr>
            <w:tcW w:w="1134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6677A" w:rsidTr="009659B1">
        <w:tc>
          <w:tcPr>
            <w:tcW w:w="566" w:type="dxa"/>
            <w:vMerge/>
          </w:tcPr>
          <w:p w:rsidR="00B6677A" w:rsidRPr="00B6677A" w:rsidRDefault="00B6677A" w:rsidP="00A61C56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6677A" w:rsidRPr="00B6677A" w:rsidRDefault="00B6677A" w:rsidP="00A61C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6677A" w:rsidRPr="00C41682" w:rsidRDefault="00B6677A" w:rsidP="003F36B5">
            <w:pPr>
              <w:ind w:left="34" w:hanging="34"/>
              <w:jc w:val="both"/>
              <w:rPr>
                <w:sz w:val="24"/>
                <w:szCs w:val="24"/>
              </w:rPr>
            </w:pPr>
            <w:r w:rsidRPr="00C41682">
              <w:rPr>
                <w:b/>
                <w:sz w:val="24"/>
                <w:szCs w:val="24"/>
              </w:rPr>
              <w:t>System operacyjny</w:t>
            </w:r>
            <w:r w:rsidRPr="00C41682">
              <w:rPr>
                <w:sz w:val="24"/>
                <w:szCs w:val="24"/>
              </w:rPr>
              <w:t xml:space="preserve"> </w:t>
            </w:r>
          </w:p>
          <w:p w:rsidR="00B6677A" w:rsidRPr="00C41682" w:rsidRDefault="00B6677A" w:rsidP="00B6677A">
            <w:pPr>
              <w:rPr>
                <w:b/>
                <w:sz w:val="24"/>
                <w:szCs w:val="24"/>
              </w:rPr>
            </w:pPr>
          </w:p>
        </w:tc>
        <w:tc>
          <w:tcPr>
            <w:tcW w:w="3404" w:type="dxa"/>
          </w:tcPr>
          <w:p w:rsidR="00B6677A" w:rsidRPr="00C41682" w:rsidRDefault="00B6677A" w:rsidP="00B6677A">
            <w:pPr>
              <w:rPr>
                <w:sz w:val="24"/>
                <w:szCs w:val="24"/>
              </w:rPr>
            </w:pPr>
            <w:r w:rsidRPr="00C41682">
              <w:rPr>
                <w:sz w:val="24"/>
                <w:szCs w:val="24"/>
              </w:rPr>
              <w:t>Producent: …………………………… Nazwa ……………………………..</w:t>
            </w:r>
          </w:p>
          <w:p w:rsidR="00B6677A" w:rsidRPr="00C41682" w:rsidRDefault="00B6677A" w:rsidP="00B6677A">
            <w:pPr>
              <w:rPr>
                <w:sz w:val="24"/>
                <w:szCs w:val="24"/>
              </w:rPr>
            </w:pPr>
            <w:r w:rsidRPr="00C41682">
              <w:rPr>
                <w:sz w:val="24"/>
                <w:szCs w:val="24"/>
              </w:rPr>
              <w:t>Wersja ……………………..</w:t>
            </w:r>
          </w:p>
        </w:tc>
        <w:tc>
          <w:tcPr>
            <w:tcW w:w="1134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6677A" w:rsidTr="009659B1">
        <w:tc>
          <w:tcPr>
            <w:tcW w:w="566" w:type="dxa"/>
            <w:vMerge/>
          </w:tcPr>
          <w:p w:rsidR="00B6677A" w:rsidRPr="00B6677A" w:rsidRDefault="00B6677A" w:rsidP="00A61C56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6677A" w:rsidRPr="00B6677A" w:rsidRDefault="00B6677A" w:rsidP="00A61C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6677A" w:rsidRPr="00C41682" w:rsidRDefault="00B6677A" w:rsidP="00B6677A">
            <w:pPr>
              <w:rPr>
                <w:b/>
                <w:sz w:val="24"/>
                <w:szCs w:val="24"/>
              </w:rPr>
            </w:pPr>
            <w:r w:rsidRPr="00C41682">
              <w:rPr>
                <w:b/>
                <w:sz w:val="24"/>
                <w:szCs w:val="24"/>
              </w:rPr>
              <w:t>Gwarancja producenta</w:t>
            </w:r>
          </w:p>
        </w:tc>
        <w:tc>
          <w:tcPr>
            <w:tcW w:w="3404" w:type="dxa"/>
          </w:tcPr>
          <w:p w:rsidR="00B6677A" w:rsidRPr="00B6677A" w:rsidRDefault="00B6677A" w:rsidP="00B6677A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  <w:r w:rsidRPr="00C41682">
              <w:rPr>
                <w:sz w:val="24"/>
                <w:szCs w:val="24"/>
                <w:lang w:val="en-US"/>
              </w:rPr>
              <w:t xml:space="preserve">………………. (minimum 3 </w:t>
            </w:r>
            <w:proofErr w:type="spellStart"/>
            <w:r w:rsidRPr="00C41682">
              <w:rPr>
                <w:sz w:val="24"/>
                <w:szCs w:val="24"/>
                <w:lang w:val="en-US"/>
              </w:rPr>
              <w:t>letnia</w:t>
            </w:r>
            <w:proofErr w:type="spellEnd"/>
            <w:r w:rsidRPr="00C41682">
              <w:rPr>
                <w:sz w:val="24"/>
                <w:szCs w:val="24"/>
                <w:lang w:val="en-US"/>
              </w:rPr>
              <w:t xml:space="preserve"> (on-site next business day))</w:t>
            </w:r>
          </w:p>
        </w:tc>
        <w:tc>
          <w:tcPr>
            <w:tcW w:w="1134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B6677A" w:rsidRPr="00B6677A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6677A" w:rsidTr="009659B1">
        <w:tc>
          <w:tcPr>
            <w:tcW w:w="566" w:type="dxa"/>
          </w:tcPr>
          <w:p w:rsidR="00B6677A" w:rsidRPr="003F36B5" w:rsidRDefault="00B6677A" w:rsidP="003F36B5">
            <w:pPr>
              <w:jc w:val="center"/>
              <w:rPr>
                <w:b/>
                <w:sz w:val="24"/>
                <w:szCs w:val="24"/>
              </w:rPr>
            </w:pPr>
            <w:r w:rsidRPr="003F36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B6677A" w:rsidRDefault="00B6677A" w:rsidP="00A61C56">
            <w:r>
              <w:rPr>
                <w:b/>
              </w:rPr>
              <w:t>O</w:t>
            </w:r>
            <w:r w:rsidRPr="000C4641">
              <w:rPr>
                <w:b/>
              </w:rPr>
              <w:t>programowanie biurowe</w:t>
            </w:r>
            <w:r>
              <w:rPr>
                <w:b/>
              </w:rPr>
              <w:t xml:space="preserve"> – pakiet edukacyjny</w:t>
            </w:r>
          </w:p>
        </w:tc>
        <w:tc>
          <w:tcPr>
            <w:tcW w:w="1984" w:type="dxa"/>
          </w:tcPr>
          <w:p w:rsidR="00B6677A" w:rsidRPr="00C41682" w:rsidRDefault="00B6677A" w:rsidP="00A61C56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3F36B5" w:rsidRPr="003F36B5" w:rsidRDefault="003F36B5" w:rsidP="003F36B5">
            <w:pPr>
              <w:suppressAutoHyphens/>
              <w:jc w:val="both"/>
            </w:pPr>
            <w:r w:rsidRPr="003F36B5">
              <w:t>Nazwa ………………………</w:t>
            </w:r>
          </w:p>
          <w:p w:rsidR="003F36B5" w:rsidRPr="003F36B5" w:rsidRDefault="003F36B5" w:rsidP="003F36B5">
            <w:pPr>
              <w:suppressAutoHyphens/>
              <w:jc w:val="both"/>
            </w:pPr>
            <w:r w:rsidRPr="003F36B5">
              <w:t xml:space="preserve">Wersja lub symbolu pakietu biurowego ……………………….. </w:t>
            </w:r>
          </w:p>
          <w:p w:rsidR="00B6677A" w:rsidRPr="00C41682" w:rsidRDefault="003F36B5" w:rsidP="003F36B5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  <w:r w:rsidRPr="003F36B5">
              <w:t>Producent pakietu ………………………</w:t>
            </w:r>
          </w:p>
        </w:tc>
        <w:tc>
          <w:tcPr>
            <w:tcW w:w="1134" w:type="dxa"/>
          </w:tcPr>
          <w:p w:rsidR="00B6677A" w:rsidRPr="009659B1" w:rsidRDefault="00B6677A" w:rsidP="00A61C56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659B1">
              <w:rPr>
                <w:b/>
                <w:sz w:val="24"/>
                <w:szCs w:val="24"/>
              </w:rPr>
              <w:t>37 sztuk</w:t>
            </w:r>
          </w:p>
        </w:tc>
        <w:tc>
          <w:tcPr>
            <w:tcW w:w="1559" w:type="dxa"/>
          </w:tcPr>
          <w:p w:rsidR="00B6677A" w:rsidRPr="00FF6386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</w:tcPr>
          <w:p w:rsidR="00B6677A" w:rsidRPr="00FF6386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:rsidR="00B6677A" w:rsidRPr="000A47A8" w:rsidRDefault="000A47A8" w:rsidP="000A47A8">
            <w:pPr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 w:rsidRPr="000A47A8">
              <w:rPr>
                <w:b/>
                <w:sz w:val="24"/>
                <w:szCs w:val="24"/>
                <w:lang w:val="en-US"/>
              </w:rPr>
              <w:t>23%</w:t>
            </w:r>
          </w:p>
        </w:tc>
        <w:tc>
          <w:tcPr>
            <w:tcW w:w="1418" w:type="dxa"/>
          </w:tcPr>
          <w:p w:rsidR="00B6677A" w:rsidRPr="00FF6386" w:rsidRDefault="00B6677A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923D7" w:rsidTr="00F923D7">
        <w:tc>
          <w:tcPr>
            <w:tcW w:w="10491" w:type="dxa"/>
            <w:gridSpan w:val="6"/>
          </w:tcPr>
          <w:p w:rsidR="00F923D7" w:rsidRDefault="00F923D7" w:rsidP="00F923D7">
            <w:pPr>
              <w:suppressAutoHyphens/>
              <w:jc w:val="right"/>
              <w:rPr>
                <w:sz w:val="24"/>
                <w:szCs w:val="24"/>
                <w:lang w:val="en-US"/>
              </w:rPr>
            </w:pPr>
          </w:p>
          <w:p w:rsidR="00F923D7" w:rsidRPr="00F923D7" w:rsidRDefault="00F923D7" w:rsidP="00F923D7">
            <w:pPr>
              <w:suppressAutoHyphens/>
              <w:jc w:val="righ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923D7">
              <w:rPr>
                <w:b/>
                <w:sz w:val="24"/>
                <w:szCs w:val="24"/>
                <w:lang w:val="en-US"/>
              </w:rPr>
              <w:t>Wartość</w:t>
            </w:r>
            <w:proofErr w:type="spellEnd"/>
            <w:r w:rsidRPr="00F923D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3D7">
              <w:rPr>
                <w:b/>
                <w:sz w:val="24"/>
                <w:szCs w:val="24"/>
                <w:lang w:val="en-US"/>
              </w:rPr>
              <w:t>razem</w:t>
            </w:r>
            <w:proofErr w:type="spellEnd"/>
          </w:p>
        </w:tc>
        <w:tc>
          <w:tcPr>
            <w:tcW w:w="1699" w:type="dxa"/>
          </w:tcPr>
          <w:p w:rsidR="00F923D7" w:rsidRPr="00FF6386" w:rsidRDefault="00F923D7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:rsidR="00F923D7" w:rsidRPr="00FF6386" w:rsidRDefault="00F923D7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923D7" w:rsidRPr="00FF6386" w:rsidRDefault="00F923D7" w:rsidP="00A61C5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E17287" w:rsidRDefault="00E17287">
      <w:pPr>
        <w:rPr>
          <w:b/>
          <w:sz w:val="26"/>
          <w:szCs w:val="26"/>
          <w:lang w:val="de-DE"/>
        </w:rPr>
      </w:pPr>
    </w:p>
    <w:p w:rsidR="00F923D7" w:rsidRDefault="00F923D7">
      <w:pPr>
        <w:rPr>
          <w:b/>
          <w:sz w:val="26"/>
          <w:szCs w:val="26"/>
          <w:lang w:val="de-DE"/>
        </w:rPr>
      </w:pPr>
    </w:p>
    <w:p w:rsidR="00F923D7" w:rsidRDefault="00F923D7">
      <w:pPr>
        <w:rPr>
          <w:b/>
          <w:sz w:val="26"/>
          <w:szCs w:val="26"/>
          <w:lang w:val="de-DE"/>
        </w:rPr>
      </w:pPr>
    </w:p>
    <w:p w:rsidR="00F923D7" w:rsidRDefault="00F923D7">
      <w:pPr>
        <w:rPr>
          <w:b/>
          <w:sz w:val="26"/>
          <w:szCs w:val="26"/>
          <w:lang w:val="de-DE"/>
        </w:rPr>
      </w:pPr>
    </w:p>
    <w:tbl>
      <w:tblPr>
        <w:tblW w:w="161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014"/>
        <w:gridCol w:w="2030"/>
        <w:gridCol w:w="2030"/>
        <w:gridCol w:w="1419"/>
        <w:gridCol w:w="1483"/>
        <w:gridCol w:w="1548"/>
        <w:gridCol w:w="1289"/>
        <w:gridCol w:w="510"/>
        <w:gridCol w:w="1548"/>
        <w:gridCol w:w="1289"/>
      </w:tblGrid>
      <w:tr w:rsidR="00F923D7" w:rsidTr="00BD311D">
        <w:trPr>
          <w:gridAfter w:val="3"/>
          <w:wAfter w:w="3347" w:type="dxa"/>
          <w:trHeight w:val="334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Całkowita kwota netto..................... PLN (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słownie: ................................................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..........PLN),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923D7" w:rsidTr="00BD311D">
        <w:trPr>
          <w:gridAfter w:val="3"/>
          <w:wAfter w:w="3347" w:type="dxa"/>
          <w:trHeight w:val="334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 w:rsidP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stawka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VAT…........%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923D7" w:rsidTr="00BD311D">
        <w:trPr>
          <w:gridAfter w:val="3"/>
          <w:wAfter w:w="3347" w:type="dxa"/>
          <w:trHeight w:val="334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Całkowita kwota brutto wynosi ……………PLN (słownie: …………………………..............PLN)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923D7" w:rsidTr="00BD311D">
        <w:trPr>
          <w:gridAfter w:val="3"/>
          <w:wAfter w:w="3347" w:type="dxa"/>
          <w:trHeight w:val="334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23D7" w:rsidTr="00BD311D">
        <w:trPr>
          <w:trHeight w:val="36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63A9" w:rsidRDefault="00C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563A9" w:rsidRPr="00C563A9" w:rsidRDefault="00F923D7" w:rsidP="00BD311D">
            <w:pPr>
              <w:spacing w:after="0" w:line="240" w:lineRule="auto"/>
              <w:ind w:right="-1959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W załączeniu: </w:t>
            </w:r>
            <w:r w:rsidR="00C563A9" w:rsidRPr="00C563A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bidi="en-US"/>
              </w:rPr>
              <w:t>Karty produktów zawierające opis i specyfikację techniczną</w:t>
            </w:r>
            <w:r w:rsidR="00C563A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bidi="en-US"/>
              </w:rPr>
              <w:t xml:space="preserve"> zaoferowanych urządzeń.</w:t>
            </w:r>
          </w:p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 w:rsidP="00BD311D">
            <w:pPr>
              <w:autoSpaceDE w:val="0"/>
              <w:autoSpaceDN w:val="0"/>
              <w:adjustRightInd w:val="0"/>
              <w:spacing w:after="0" w:line="240" w:lineRule="auto"/>
              <w:ind w:left="624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23D7" w:rsidTr="00BD311D">
        <w:trPr>
          <w:gridAfter w:val="3"/>
          <w:wAfter w:w="3347" w:type="dxa"/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23D7" w:rsidTr="00BD311D">
        <w:trPr>
          <w:gridAfter w:val="3"/>
          <w:wAfter w:w="3347" w:type="dxa"/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23D7" w:rsidTr="00BD311D">
        <w:trPr>
          <w:gridAfter w:val="3"/>
          <w:wAfter w:w="3347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……………………………………………………..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</w:t>
            </w:r>
            <w:r w:rsidR="00BD311D">
              <w:rPr>
                <w:rFonts w:ascii="Calibri" w:hAnsi="Calibri" w:cs="Calibri"/>
                <w:color w:val="000000"/>
              </w:rPr>
              <w:t>………….</w:t>
            </w:r>
            <w:r>
              <w:rPr>
                <w:rFonts w:ascii="Calibri" w:hAnsi="Calibri" w:cs="Calibri"/>
                <w:color w:val="000000"/>
              </w:rPr>
              <w:t>…………</w:t>
            </w:r>
          </w:p>
        </w:tc>
      </w:tr>
      <w:tr w:rsidR="00F923D7" w:rsidTr="00BD311D">
        <w:trPr>
          <w:gridAfter w:val="3"/>
          <w:wAfter w:w="3347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BD311D">
              <w:rPr>
                <w:rFonts w:ascii="Calibri" w:hAnsi="Calibri" w:cs="Calibri"/>
                <w:color w:val="000000"/>
              </w:rPr>
              <w:t xml:space="preserve">                   </w:t>
            </w:r>
            <w:r>
              <w:rPr>
                <w:rFonts w:ascii="Calibri" w:hAnsi="Calibri" w:cs="Calibri"/>
                <w:color w:val="000000"/>
              </w:rPr>
              <w:t xml:space="preserve">Miejscowość,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data                                                  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3D7" w:rsidRDefault="00F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 Wykonawcy</w:t>
            </w:r>
          </w:p>
        </w:tc>
      </w:tr>
    </w:tbl>
    <w:p w:rsidR="00E17287" w:rsidRDefault="00E17287" w:rsidP="00E17287">
      <w:pPr>
        <w:pStyle w:val="Akapitzlist"/>
      </w:pPr>
    </w:p>
    <w:sectPr w:rsidR="00E17287" w:rsidSect="00C41682">
      <w:footerReference w:type="default" r:id="rId9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D7" w:rsidRDefault="00F923D7" w:rsidP="00842823">
      <w:pPr>
        <w:spacing w:after="0" w:line="240" w:lineRule="auto"/>
      </w:pPr>
      <w:r>
        <w:separator/>
      </w:r>
    </w:p>
  </w:endnote>
  <w:endnote w:type="continuationSeparator" w:id="0">
    <w:p w:rsidR="00F923D7" w:rsidRDefault="00F923D7" w:rsidP="0084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438060"/>
      <w:docPartObj>
        <w:docPartGallery w:val="Page Numbers (Bottom of Page)"/>
        <w:docPartUnique/>
      </w:docPartObj>
    </w:sdtPr>
    <w:sdtEndPr/>
    <w:sdtContent>
      <w:p w:rsidR="00F923D7" w:rsidRDefault="00F923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5F">
          <w:rPr>
            <w:noProof/>
          </w:rPr>
          <w:t>3</w:t>
        </w:r>
        <w:r>
          <w:fldChar w:fldCharType="end"/>
        </w:r>
      </w:p>
    </w:sdtContent>
  </w:sdt>
  <w:p w:rsidR="00F923D7" w:rsidRDefault="00F923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D7" w:rsidRDefault="00F923D7" w:rsidP="00842823">
      <w:pPr>
        <w:spacing w:after="0" w:line="240" w:lineRule="auto"/>
      </w:pPr>
      <w:r>
        <w:separator/>
      </w:r>
    </w:p>
  </w:footnote>
  <w:footnote w:type="continuationSeparator" w:id="0">
    <w:p w:rsidR="00F923D7" w:rsidRDefault="00F923D7" w:rsidP="00842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45F9"/>
    <w:multiLevelType w:val="hybridMultilevel"/>
    <w:tmpl w:val="5A500D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A7776"/>
    <w:multiLevelType w:val="hybridMultilevel"/>
    <w:tmpl w:val="8348D5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4D96"/>
    <w:multiLevelType w:val="hybridMultilevel"/>
    <w:tmpl w:val="A30CA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5352F"/>
    <w:multiLevelType w:val="hybridMultilevel"/>
    <w:tmpl w:val="1FF8C1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36156"/>
    <w:multiLevelType w:val="hybridMultilevel"/>
    <w:tmpl w:val="E310725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B55E6"/>
    <w:multiLevelType w:val="hybridMultilevel"/>
    <w:tmpl w:val="B854E0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E3F98"/>
    <w:multiLevelType w:val="hybridMultilevel"/>
    <w:tmpl w:val="F228759C"/>
    <w:lvl w:ilvl="0" w:tplc="9A74E77A">
      <w:start w:val="1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547995"/>
    <w:multiLevelType w:val="hybridMultilevel"/>
    <w:tmpl w:val="1DF21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9E0F6F"/>
    <w:multiLevelType w:val="hybridMultilevel"/>
    <w:tmpl w:val="7010A0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4685B"/>
    <w:multiLevelType w:val="hybridMultilevel"/>
    <w:tmpl w:val="4B5A30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6909D9"/>
    <w:multiLevelType w:val="hybridMultilevel"/>
    <w:tmpl w:val="B46C08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B7B3F"/>
    <w:multiLevelType w:val="hybridMultilevel"/>
    <w:tmpl w:val="7D9060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970A7"/>
    <w:multiLevelType w:val="hybridMultilevel"/>
    <w:tmpl w:val="FD28B17C"/>
    <w:lvl w:ilvl="0" w:tplc="AAB6B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72AEA"/>
    <w:multiLevelType w:val="hybridMultilevel"/>
    <w:tmpl w:val="3CF03F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435976"/>
    <w:multiLevelType w:val="hybridMultilevel"/>
    <w:tmpl w:val="D4BA9F78"/>
    <w:lvl w:ilvl="0" w:tplc="3D0A2A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1A1A1A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D0"/>
    <w:rsid w:val="00027965"/>
    <w:rsid w:val="00045559"/>
    <w:rsid w:val="000A47A8"/>
    <w:rsid w:val="000C4641"/>
    <w:rsid w:val="000E168C"/>
    <w:rsid w:val="0014487D"/>
    <w:rsid w:val="001C3DB8"/>
    <w:rsid w:val="00205D63"/>
    <w:rsid w:val="00224B1F"/>
    <w:rsid w:val="002C35E4"/>
    <w:rsid w:val="00300B68"/>
    <w:rsid w:val="0030465F"/>
    <w:rsid w:val="003140BD"/>
    <w:rsid w:val="00324D46"/>
    <w:rsid w:val="00373A9E"/>
    <w:rsid w:val="003F36B5"/>
    <w:rsid w:val="00426BD0"/>
    <w:rsid w:val="004A05D8"/>
    <w:rsid w:val="00582E04"/>
    <w:rsid w:val="005A4F5F"/>
    <w:rsid w:val="00787D38"/>
    <w:rsid w:val="007C107E"/>
    <w:rsid w:val="00842823"/>
    <w:rsid w:val="00864F83"/>
    <w:rsid w:val="009659B1"/>
    <w:rsid w:val="00A61C56"/>
    <w:rsid w:val="00B5486B"/>
    <w:rsid w:val="00B6677A"/>
    <w:rsid w:val="00BD311D"/>
    <w:rsid w:val="00C41682"/>
    <w:rsid w:val="00C563A9"/>
    <w:rsid w:val="00C87C09"/>
    <w:rsid w:val="00CB298E"/>
    <w:rsid w:val="00D25C48"/>
    <w:rsid w:val="00DD57A5"/>
    <w:rsid w:val="00E17287"/>
    <w:rsid w:val="00F923D7"/>
    <w:rsid w:val="00FF6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E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26BD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C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8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2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823"/>
  </w:style>
  <w:style w:type="paragraph" w:styleId="Stopka">
    <w:name w:val="footer"/>
    <w:basedOn w:val="Normalny"/>
    <w:link w:val="StopkaZnak"/>
    <w:uiPriority w:val="99"/>
    <w:unhideWhenUsed/>
    <w:rsid w:val="00842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E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26BD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C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8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2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823"/>
  </w:style>
  <w:style w:type="paragraph" w:styleId="Stopka">
    <w:name w:val="footer"/>
    <w:basedOn w:val="Normalny"/>
    <w:link w:val="StopkaZnak"/>
    <w:uiPriority w:val="99"/>
    <w:unhideWhenUsed/>
    <w:rsid w:val="00842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7A604-4A8B-4518-A69F-1D5C26F3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942EB53A</Template>
  <TotalTime>66</TotalTime>
  <Pages>3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Agnieszka Janik</cp:lastModifiedBy>
  <cp:revision>7</cp:revision>
  <cp:lastPrinted>2019-05-22T12:35:00Z</cp:lastPrinted>
  <dcterms:created xsi:type="dcterms:W3CDTF">2019-05-21T11:38:00Z</dcterms:created>
  <dcterms:modified xsi:type="dcterms:W3CDTF">2019-05-22T12:35:00Z</dcterms:modified>
</cp:coreProperties>
</file>